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35"/>
        <w:tblW w:w="1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</w:tblGrid>
      <w:tr w:rsidR="00E35A03" w:rsidRPr="00BE61A2" w14:paraId="35EE75E8" w14:textId="77777777" w:rsidTr="00E35A03">
        <w:trPr>
          <w:trHeight w:val="300"/>
        </w:trPr>
        <w:tc>
          <w:tcPr>
            <w:tcW w:w="12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E351834" w14:textId="77777777" w:rsidR="00E35A03" w:rsidRPr="00E20A4F" w:rsidRDefault="00E35A03" w:rsidP="00E35A03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 w:rsidRPr="00E20A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優先順位</w:t>
            </w:r>
          </w:p>
        </w:tc>
      </w:tr>
      <w:tr w:rsidR="00E35A03" w:rsidRPr="00BE61A2" w14:paraId="3B6165F6" w14:textId="77777777" w:rsidTr="00E35A03">
        <w:trPr>
          <w:trHeight w:val="1002"/>
        </w:trPr>
        <w:tc>
          <w:tcPr>
            <w:tcW w:w="128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82E1828" w14:textId="77777777" w:rsidR="00E35A03" w:rsidRPr="00BE61A2" w:rsidRDefault="00E35A03" w:rsidP="00E35A03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916762" w14:textId="77777777" w:rsidR="00165D85" w:rsidRDefault="00165D85" w:rsidP="00165D85">
      <w:pPr>
        <w:rPr>
          <w:rFonts w:hAnsi="ＭＳ 明朝"/>
          <w:sz w:val="24"/>
          <w:szCs w:val="24"/>
        </w:rPr>
      </w:pPr>
    </w:p>
    <w:p w14:paraId="3F37EC59" w14:textId="77777777" w:rsidR="00165D85" w:rsidRPr="007F17E3" w:rsidRDefault="00165D85" w:rsidP="00165D85">
      <w:pPr>
        <w:jc w:val="right"/>
        <w:rPr>
          <w:rFonts w:hAnsi="ＭＳ 明朝"/>
          <w:sz w:val="24"/>
          <w:szCs w:val="24"/>
        </w:rPr>
      </w:pPr>
    </w:p>
    <w:p w14:paraId="5F72F2B0" w14:textId="77777777" w:rsidR="00165D85" w:rsidRDefault="00165D85" w:rsidP="00165D85">
      <w:pPr>
        <w:jc w:val="center"/>
        <w:rPr>
          <w:sz w:val="24"/>
          <w:szCs w:val="24"/>
        </w:rPr>
      </w:pPr>
      <w:r w:rsidRPr="00337A1C">
        <w:rPr>
          <w:rFonts w:hint="eastAsia"/>
          <w:sz w:val="24"/>
          <w:szCs w:val="24"/>
        </w:rPr>
        <w:t>土木工事施行（補助）</w:t>
      </w:r>
      <w:r w:rsidR="00465366">
        <w:rPr>
          <w:rFonts w:hint="eastAsia"/>
          <w:sz w:val="24"/>
          <w:szCs w:val="24"/>
        </w:rPr>
        <w:t>要望書</w:t>
      </w:r>
    </w:p>
    <w:p w14:paraId="57D53A67" w14:textId="77777777" w:rsidR="00165D85" w:rsidRPr="00E157C8" w:rsidRDefault="00165D85" w:rsidP="00165D85">
      <w:pPr>
        <w:rPr>
          <w:sz w:val="24"/>
          <w:szCs w:val="24"/>
        </w:rPr>
      </w:pPr>
    </w:p>
    <w:p w14:paraId="2A2E73E9" w14:textId="77777777" w:rsidR="00165D85" w:rsidRPr="00337A1C" w:rsidRDefault="005C65D0" w:rsidP="00165D85">
      <w:pPr>
        <w:ind w:rightChars="100" w:right="2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</w:t>
      </w:r>
      <w:r w:rsidR="009F70A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165D85" w:rsidRPr="00337A1C">
        <w:rPr>
          <w:rFonts w:hint="eastAsia"/>
          <w:sz w:val="24"/>
          <w:szCs w:val="24"/>
        </w:rPr>
        <w:t>日</w:t>
      </w:r>
    </w:p>
    <w:p w14:paraId="53217A19" w14:textId="77777777" w:rsidR="00165D85" w:rsidRDefault="00165D85" w:rsidP="00165D85">
      <w:pPr>
        <w:ind w:left="420"/>
        <w:rPr>
          <w:sz w:val="24"/>
          <w:szCs w:val="24"/>
        </w:rPr>
      </w:pPr>
    </w:p>
    <w:p w14:paraId="465603B9" w14:textId="77777777" w:rsidR="00165D85" w:rsidRPr="00337A1C" w:rsidRDefault="00165D85" w:rsidP="00165D85">
      <w:pPr>
        <w:ind w:leftChars="100" w:left="2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菊川市長　</w:t>
      </w:r>
      <w:r w:rsidR="00A52423">
        <w:rPr>
          <w:rFonts w:hint="eastAsia"/>
          <w:sz w:val="24"/>
          <w:szCs w:val="24"/>
        </w:rPr>
        <w:t>長谷川</w:t>
      </w:r>
      <w:r w:rsidR="00A52423">
        <w:rPr>
          <w:sz w:val="24"/>
          <w:szCs w:val="24"/>
        </w:rPr>
        <w:t xml:space="preserve"> </w:t>
      </w:r>
      <w:r w:rsidR="00A52423">
        <w:rPr>
          <w:rFonts w:hint="eastAsia"/>
          <w:sz w:val="24"/>
          <w:szCs w:val="24"/>
        </w:rPr>
        <w:t>寬彦</w:t>
      </w:r>
      <w:r>
        <w:rPr>
          <w:rFonts w:hint="eastAsia"/>
          <w:sz w:val="24"/>
          <w:szCs w:val="24"/>
        </w:rPr>
        <w:t xml:space="preserve">　様</w:t>
      </w:r>
    </w:p>
    <w:p w14:paraId="6CD9A699" w14:textId="77777777" w:rsidR="00165D85" w:rsidRPr="00337A1C" w:rsidRDefault="00465366" w:rsidP="00165D85">
      <w:pPr>
        <w:spacing w:line="800" w:lineRule="exact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要望</w:t>
      </w:r>
      <w:r w:rsidR="00165D85" w:rsidRPr="00337A1C">
        <w:rPr>
          <w:rFonts w:hint="eastAsia"/>
          <w:sz w:val="24"/>
          <w:szCs w:val="24"/>
        </w:rPr>
        <w:t xml:space="preserve">者　</w:t>
      </w:r>
      <w:r w:rsidR="00165D85">
        <w:rPr>
          <w:sz w:val="24"/>
          <w:szCs w:val="24"/>
        </w:rPr>
        <w:fldChar w:fldCharType="begin"/>
      </w:r>
      <w:r w:rsidR="00165D85">
        <w:rPr>
          <w:sz w:val="24"/>
          <w:szCs w:val="24"/>
        </w:rPr>
        <w:instrText>eq \o \al(\s \up 13</w:instrText>
      </w:r>
      <w:r w:rsidR="00165D85" w:rsidRPr="00337A1C">
        <w:rPr>
          <w:sz w:val="24"/>
          <w:szCs w:val="24"/>
        </w:rPr>
        <w:instrText>(</w:instrText>
      </w:r>
      <w:r w:rsidR="00165D85" w:rsidRPr="00337A1C">
        <w:rPr>
          <w:rFonts w:hint="eastAsia"/>
          <w:sz w:val="24"/>
          <w:szCs w:val="24"/>
        </w:rPr>
        <w:instrText>自治会名</w:instrText>
      </w:r>
      <w:r w:rsidR="00165D85">
        <w:rPr>
          <w:rFonts w:hint="eastAsia"/>
          <w:sz w:val="24"/>
          <w:szCs w:val="24"/>
        </w:rPr>
        <w:instrText>：</w:instrText>
      </w:r>
      <w:r w:rsidR="00165D85" w:rsidRPr="00337A1C">
        <w:rPr>
          <w:sz w:val="24"/>
          <w:szCs w:val="24"/>
        </w:rPr>
        <w:instrText>),\s \up -1</w:instrText>
      </w:r>
      <w:r w:rsidR="00165D85">
        <w:rPr>
          <w:sz w:val="24"/>
          <w:szCs w:val="24"/>
        </w:rPr>
        <w:instrText>3</w:instrText>
      </w:r>
      <w:r w:rsidR="00165D85" w:rsidRPr="00337A1C">
        <w:rPr>
          <w:sz w:val="24"/>
          <w:szCs w:val="24"/>
        </w:rPr>
        <w:instrText>(</w:instrText>
      </w:r>
      <w:r w:rsidR="00165D85">
        <w:rPr>
          <w:rFonts w:hint="eastAsia"/>
          <w:sz w:val="24"/>
          <w:szCs w:val="24"/>
        </w:rPr>
        <w:instrText>代</w:instrText>
      </w:r>
      <w:r w:rsidR="00165D85">
        <w:rPr>
          <w:sz w:val="24"/>
          <w:szCs w:val="24"/>
        </w:rPr>
        <w:instrText xml:space="preserve"> </w:instrText>
      </w:r>
      <w:r w:rsidR="00165D85">
        <w:rPr>
          <w:rFonts w:hint="eastAsia"/>
          <w:sz w:val="24"/>
          <w:szCs w:val="24"/>
        </w:rPr>
        <w:instrText>表</w:instrText>
      </w:r>
      <w:r w:rsidR="00165D85">
        <w:rPr>
          <w:sz w:val="24"/>
          <w:szCs w:val="24"/>
        </w:rPr>
        <w:instrText xml:space="preserve"> </w:instrText>
      </w:r>
      <w:r w:rsidR="00165D85">
        <w:rPr>
          <w:rFonts w:hint="eastAsia"/>
          <w:sz w:val="24"/>
          <w:szCs w:val="24"/>
        </w:rPr>
        <w:instrText>者：</w:instrText>
      </w:r>
      <w:r w:rsidR="00165D85" w:rsidRPr="00337A1C">
        <w:rPr>
          <w:rFonts w:hint="eastAsia"/>
          <w:sz w:val="24"/>
          <w:szCs w:val="24"/>
        </w:rPr>
        <w:instrText xml:space="preserve">　　　　　　　</w:instrText>
      </w:r>
      <w:r w:rsidR="00165D85" w:rsidRPr="00337A1C">
        <w:rPr>
          <w:sz w:val="24"/>
          <w:szCs w:val="24"/>
        </w:rPr>
        <w:instrText>))</w:instrText>
      </w:r>
      <w:r w:rsidR="00165D85">
        <w:rPr>
          <w:sz w:val="24"/>
          <w:szCs w:val="24"/>
        </w:rPr>
        <w:fldChar w:fldCharType="end"/>
      </w:r>
    </w:p>
    <w:p w14:paraId="74D925FA" w14:textId="77777777" w:rsidR="00165D85" w:rsidRPr="00E20A4F" w:rsidRDefault="00165D85" w:rsidP="00165D85">
      <w:pPr>
        <w:ind w:rightChars="100" w:right="241" w:firstLine="210"/>
        <w:jc w:val="right"/>
        <w:rPr>
          <w:szCs w:val="21"/>
        </w:rPr>
      </w:pPr>
      <w:r w:rsidRPr="00E20A4F">
        <w:rPr>
          <w:szCs w:val="21"/>
        </w:rPr>
        <w:t>(</w:t>
      </w:r>
      <w:r w:rsidR="009F70A6">
        <w:rPr>
          <w:rFonts w:hint="eastAsia"/>
          <w:szCs w:val="21"/>
        </w:rPr>
        <w:t xml:space="preserve">連絡先　</w:t>
      </w:r>
      <w:r w:rsidR="005C65D0">
        <w:rPr>
          <w:rFonts w:hint="eastAsia"/>
          <w:szCs w:val="21"/>
        </w:rPr>
        <w:t xml:space="preserve">　　</w:t>
      </w:r>
      <w:r w:rsidR="005C65D0">
        <w:rPr>
          <w:szCs w:val="21"/>
        </w:rPr>
        <w:t>-</w:t>
      </w:r>
      <w:r w:rsidR="005C65D0">
        <w:rPr>
          <w:rFonts w:hint="eastAsia"/>
          <w:szCs w:val="21"/>
        </w:rPr>
        <w:t xml:space="preserve">　　　</w:t>
      </w:r>
      <w:r w:rsidR="005C65D0">
        <w:rPr>
          <w:szCs w:val="21"/>
        </w:rPr>
        <w:t>-</w:t>
      </w:r>
      <w:r w:rsidR="005C65D0">
        <w:rPr>
          <w:rFonts w:hint="eastAsia"/>
          <w:szCs w:val="21"/>
        </w:rPr>
        <w:t xml:space="preserve">　　</w:t>
      </w:r>
      <w:r w:rsidRPr="00E20A4F">
        <w:rPr>
          <w:rFonts w:hint="eastAsia"/>
          <w:szCs w:val="21"/>
        </w:rPr>
        <w:t xml:space="preserve">　</w:t>
      </w:r>
      <w:r w:rsidRPr="00E20A4F">
        <w:rPr>
          <w:szCs w:val="21"/>
        </w:rPr>
        <w:t>)</w:t>
      </w:r>
    </w:p>
    <w:p w14:paraId="4992E553" w14:textId="77777777" w:rsidR="00165D85" w:rsidRPr="00E157C8" w:rsidRDefault="00165D85" w:rsidP="00165D85">
      <w:pPr>
        <w:ind w:rightChars="100" w:right="241" w:firstLine="210"/>
        <w:jc w:val="right"/>
        <w:rPr>
          <w:color w:val="FF0000"/>
          <w:szCs w:val="21"/>
        </w:rPr>
      </w:pPr>
    </w:p>
    <w:p w14:paraId="23748496" w14:textId="77777777" w:rsidR="00165D85" w:rsidRDefault="005C65D0" w:rsidP="00165D85">
      <w:pPr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165D85" w:rsidRPr="00337A1C">
        <w:rPr>
          <w:rFonts w:hint="eastAsia"/>
          <w:sz w:val="24"/>
          <w:szCs w:val="24"/>
        </w:rPr>
        <w:t>年度下記のとおり土木工事を施行したいので、土木工事施行及び補助採択</w:t>
      </w:r>
      <w:r w:rsidR="00465366">
        <w:rPr>
          <w:rFonts w:hint="eastAsia"/>
          <w:sz w:val="24"/>
          <w:szCs w:val="24"/>
        </w:rPr>
        <w:t>される</w:t>
      </w:r>
      <w:r w:rsidR="00165D85" w:rsidRPr="00337A1C">
        <w:rPr>
          <w:rFonts w:hint="eastAsia"/>
          <w:sz w:val="24"/>
          <w:szCs w:val="24"/>
        </w:rPr>
        <w:t>よう</w:t>
      </w:r>
      <w:r w:rsidR="00465366">
        <w:rPr>
          <w:rFonts w:hint="eastAsia"/>
          <w:sz w:val="24"/>
          <w:szCs w:val="24"/>
        </w:rPr>
        <w:t>要望</w:t>
      </w:r>
      <w:r w:rsidR="00165D85" w:rsidRPr="00337A1C">
        <w:rPr>
          <w:rFonts w:hint="eastAsia"/>
          <w:sz w:val="24"/>
          <w:szCs w:val="24"/>
        </w:rPr>
        <w:t>します。</w:t>
      </w:r>
    </w:p>
    <w:p w14:paraId="480F2364" w14:textId="77777777" w:rsidR="00165D85" w:rsidRPr="00030B88" w:rsidRDefault="00165D85" w:rsidP="00165D85">
      <w:pPr>
        <w:ind w:firstLineChars="100" w:firstLine="271"/>
        <w:jc w:val="left"/>
        <w:rPr>
          <w:sz w:val="24"/>
          <w:szCs w:val="24"/>
        </w:rPr>
      </w:pPr>
    </w:p>
    <w:p w14:paraId="07CD9650" w14:textId="77777777" w:rsidR="00165D85" w:rsidRPr="00337A1C" w:rsidRDefault="00165D85" w:rsidP="00165D85">
      <w:pPr>
        <w:spacing w:after="120"/>
        <w:jc w:val="center"/>
        <w:rPr>
          <w:sz w:val="24"/>
          <w:szCs w:val="24"/>
        </w:rPr>
      </w:pPr>
      <w:r w:rsidRPr="00337A1C">
        <w:rPr>
          <w:rFonts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67"/>
        <w:gridCol w:w="2753"/>
        <w:gridCol w:w="3544"/>
      </w:tblGrid>
      <w:tr w:rsidR="00165D85" w:rsidRPr="00337A1C" w14:paraId="1E7A5EC5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2767" w:type="dxa"/>
            <w:vAlign w:val="center"/>
          </w:tcPr>
          <w:p w14:paraId="750C2C83" w14:textId="77777777" w:rsidR="00165D85" w:rsidRPr="00E157C8" w:rsidRDefault="00165D85" w:rsidP="001607A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路線（河川）名又は</w:t>
            </w:r>
          </w:p>
          <w:p w14:paraId="6F14994B" w14:textId="77777777" w:rsidR="00165D85" w:rsidRPr="00E157C8" w:rsidRDefault="00165D85" w:rsidP="001607AD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工事施行位置</w:t>
            </w:r>
          </w:p>
        </w:tc>
        <w:tc>
          <w:tcPr>
            <w:tcW w:w="6297" w:type="dxa"/>
            <w:gridSpan w:val="2"/>
            <w:vAlign w:val="center"/>
          </w:tcPr>
          <w:p w14:paraId="0449CE42" w14:textId="77777777" w:rsidR="00165D85" w:rsidRPr="009F70A6" w:rsidRDefault="00165D85" w:rsidP="00F27A74">
            <w:pPr>
              <w:jc w:val="left"/>
              <w:rPr>
                <w:sz w:val="22"/>
                <w:szCs w:val="22"/>
              </w:rPr>
            </w:pPr>
          </w:p>
        </w:tc>
      </w:tr>
      <w:tr w:rsidR="00165D85" w:rsidRPr="00337A1C" w14:paraId="79AC7213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2767" w:type="dxa"/>
            <w:vAlign w:val="center"/>
          </w:tcPr>
          <w:p w14:paraId="57926629" w14:textId="77777777" w:rsidR="00165D85" w:rsidRPr="00E157C8" w:rsidRDefault="00165D85" w:rsidP="001607AD">
            <w:pPr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6297" w:type="dxa"/>
            <w:gridSpan w:val="2"/>
            <w:vAlign w:val="center"/>
          </w:tcPr>
          <w:p w14:paraId="26660E62" w14:textId="77777777" w:rsidR="00165D85" w:rsidRPr="00E20A4F" w:rsidRDefault="005C65D0" w:rsidP="001607AD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0"/>
              </w:rPr>
              <w:t>□</w:t>
            </w:r>
            <w:r w:rsidR="00165D85" w:rsidRPr="00165D85">
              <w:rPr>
                <w:rFonts w:hint="eastAsia"/>
                <w:spacing w:val="136"/>
                <w:kern w:val="0"/>
                <w:sz w:val="20"/>
                <w:fitText w:val="1617" w:id="-966611200"/>
              </w:rPr>
              <w:t>道路工</w:t>
            </w:r>
            <w:r w:rsidR="00165D85" w:rsidRPr="00165D85">
              <w:rPr>
                <w:rFonts w:hint="eastAsia"/>
                <w:kern w:val="0"/>
                <w:sz w:val="20"/>
                <w:fitText w:val="1617" w:id="-966611200"/>
              </w:rPr>
              <w:t>事</w:t>
            </w:r>
          </w:p>
          <w:p w14:paraId="34429720" w14:textId="77777777" w:rsidR="00165D85" w:rsidRPr="00E20A4F" w:rsidRDefault="00165D85" w:rsidP="001607AD">
            <w:pPr>
              <w:rPr>
                <w:sz w:val="22"/>
                <w:szCs w:val="22"/>
              </w:rPr>
            </w:pPr>
            <w:r w:rsidRPr="00E20A4F">
              <w:rPr>
                <w:rFonts w:hint="eastAsia"/>
                <w:sz w:val="22"/>
                <w:szCs w:val="22"/>
              </w:rPr>
              <w:t>□</w:t>
            </w:r>
            <w:r w:rsidRPr="00E20A4F">
              <w:rPr>
                <w:rFonts w:hint="eastAsia"/>
                <w:sz w:val="20"/>
              </w:rPr>
              <w:t>河川排水路工事</w:t>
            </w:r>
          </w:p>
        </w:tc>
      </w:tr>
      <w:tr w:rsidR="00165D85" w:rsidRPr="00337A1C" w14:paraId="722EB99D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2767" w:type="dxa"/>
            <w:vAlign w:val="center"/>
          </w:tcPr>
          <w:p w14:paraId="67A13FBB" w14:textId="77777777" w:rsidR="00165D85" w:rsidRPr="00E157C8" w:rsidRDefault="00165D85" w:rsidP="001607AD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工事の内容</w:t>
            </w:r>
          </w:p>
          <w:p w14:paraId="3016DA74" w14:textId="77777777" w:rsidR="00165D85" w:rsidRPr="00E157C8" w:rsidRDefault="00165D85" w:rsidP="001607A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（改良新設改築等）</w:t>
            </w:r>
          </w:p>
        </w:tc>
        <w:tc>
          <w:tcPr>
            <w:tcW w:w="6297" w:type="dxa"/>
            <w:gridSpan w:val="2"/>
            <w:vAlign w:val="center"/>
          </w:tcPr>
          <w:p w14:paraId="77C74EBB" w14:textId="77777777" w:rsidR="00165D85" w:rsidRPr="00E20A4F" w:rsidRDefault="00165D85" w:rsidP="001607AD">
            <w:pPr>
              <w:spacing w:line="300" w:lineRule="exact"/>
              <w:rPr>
                <w:sz w:val="22"/>
                <w:szCs w:val="22"/>
              </w:rPr>
            </w:pPr>
            <w:r w:rsidRPr="00E20A4F">
              <w:rPr>
                <w:rFonts w:hint="eastAsia"/>
                <w:sz w:val="22"/>
                <w:szCs w:val="22"/>
              </w:rPr>
              <w:t>延長</w:t>
            </w:r>
          </w:p>
          <w:p w14:paraId="34245DC9" w14:textId="77777777" w:rsidR="00165D85" w:rsidRPr="00E20A4F" w:rsidRDefault="00165D85" w:rsidP="005C65D0">
            <w:pPr>
              <w:spacing w:line="300" w:lineRule="exact"/>
              <w:rPr>
                <w:sz w:val="22"/>
                <w:szCs w:val="22"/>
              </w:rPr>
            </w:pPr>
            <w:r w:rsidRPr="00E20A4F">
              <w:rPr>
                <w:rFonts w:hint="eastAsia"/>
                <w:sz w:val="22"/>
                <w:szCs w:val="22"/>
              </w:rPr>
              <w:t>幅員</w:t>
            </w:r>
          </w:p>
        </w:tc>
      </w:tr>
      <w:tr w:rsidR="00165D85" w:rsidRPr="00337A1C" w14:paraId="6C9A3DF7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2767" w:type="dxa"/>
            <w:vAlign w:val="center"/>
          </w:tcPr>
          <w:p w14:paraId="0593B4D3" w14:textId="77777777" w:rsidR="00165D85" w:rsidRPr="00E157C8" w:rsidRDefault="00165D85" w:rsidP="001607AD">
            <w:pPr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工事施行方法</w:t>
            </w:r>
          </w:p>
        </w:tc>
        <w:tc>
          <w:tcPr>
            <w:tcW w:w="2753" w:type="dxa"/>
            <w:tcBorders>
              <w:right w:val="nil"/>
            </w:tcBorders>
            <w:vAlign w:val="center"/>
          </w:tcPr>
          <w:p w14:paraId="0E8CAEA3" w14:textId="77777777" w:rsidR="00165D85" w:rsidRPr="00E20A4F" w:rsidRDefault="005C65D0" w:rsidP="001607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165D85" w:rsidRPr="00E20A4F">
              <w:rPr>
                <w:rFonts w:hint="eastAsia"/>
                <w:sz w:val="22"/>
                <w:szCs w:val="22"/>
              </w:rPr>
              <w:t>請負</w:t>
            </w:r>
            <w:r w:rsidR="00165D85" w:rsidRPr="00E20A4F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46146E98" w14:textId="77777777" w:rsidR="00165D85" w:rsidRPr="00E20A4F" w:rsidRDefault="00165D85" w:rsidP="001607AD">
            <w:pPr>
              <w:rPr>
                <w:sz w:val="22"/>
                <w:szCs w:val="22"/>
              </w:rPr>
            </w:pPr>
            <w:r w:rsidRPr="00E20A4F">
              <w:rPr>
                <w:rFonts w:hint="eastAsia"/>
                <w:sz w:val="22"/>
                <w:szCs w:val="22"/>
              </w:rPr>
              <w:t>□直営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8E38CB8" w14:textId="77777777" w:rsidR="00165D85" w:rsidRPr="00E20A4F" w:rsidRDefault="00165D85" w:rsidP="005C65D0">
            <w:pPr>
              <w:rPr>
                <w:sz w:val="22"/>
                <w:szCs w:val="22"/>
              </w:rPr>
            </w:pPr>
            <w:r w:rsidRPr="00E20A4F">
              <w:rPr>
                <w:rFonts w:hint="eastAsia"/>
                <w:sz w:val="22"/>
                <w:szCs w:val="22"/>
              </w:rPr>
              <w:t>（施行主体：</w:t>
            </w:r>
            <w:r w:rsidR="005C65D0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E20A4F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65D85" w:rsidRPr="00337A1C" w14:paraId="429871F8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2767" w:type="dxa"/>
            <w:vAlign w:val="center"/>
          </w:tcPr>
          <w:p w14:paraId="744825BD" w14:textId="77777777" w:rsidR="00165D85" w:rsidRPr="00E157C8" w:rsidRDefault="00165D85" w:rsidP="001607AD">
            <w:pPr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工事費概算額</w:t>
            </w:r>
          </w:p>
        </w:tc>
        <w:tc>
          <w:tcPr>
            <w:tcW w:w="6297" w:type="dxa"/>
            <w:gridSpan w:val="2"/>
            <w:vAlign w:val="center"/>
          </w:tcPr>
          <w:p w14:paraId="0EDCAAFD" w14:textId="77777777" w:rsidR="00165D85" w:rsidRPr="00E20A4F" w:rsidRDefault="00165D85" w:rsidP="005C65D0">
            <w:pPr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 xml:space="preserve">　</w:t>
            </w:r>
            <w:r w:rsidR="005C65D0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E20A4F">
              <w:rPr>
                <w:rFonts w:hint="eastAsia"/>
                <w:sz w:val="22"/>
                <w:szCs w:val="22"/>
              </w:rPr>
              <w:t>円（別添見積書のとおり）</w:t>
            </w:r>
          </w:p>
        </w:tc>
      </w:tr>
      <w:tr w:rsidR="00165D85" w:rsidRPr="00337A1C" w14:paraId="1ECE86E8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2767" w:type="dxa"/>
            <w:vAlign w:val="center"/>
          </w:tcPr>
          <w:p w14:paraId="6D590A90" w14:textId="77777777" w:rsidR="00165D85" w:rsidRPr="00E157C8" w:rsidRDefault="00165D85" w:rsidP="001607AD">
            <w:pPr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関係（受益）面積</w:t>
            </w:r>
          </w:p>
        </w:tc>
        <w:tc>
          <w:tcPr>
            <w:tcW w:w="6297" w:type="dxa"/>
            <w:gridSpan w:val="2"/>
            <w:vAlign w:val="center"/>
          </w:tcPr>
          <w:p w14:paraId="0BF71D7E" w14:textId="77777777" w:rsidR="00165D85" w:rsidRPr="00E157C8" w:rsidRDefault="00165D85" w:rsidP="001607AD">
            <w:pPr>
              <w:spacing w:line="280" w:lineRule="exact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 xml:space="preserve">　　　宅地　　　戸</w:t>
            </w:r>
          </w:p>
          <w:p w14:paraId="223322E6" w14:textId="77777777" w:rsidR="00165D85" w:rsidRPr="00E157C8" w:rsidRDefault="00165D85" w:rsidP="001607AD">
            <w:pPr>
              <w:spacing w:line="280" w:lineRule="exact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 xml:space="preserve">田　　</w:t>
            </w:r>
            <w:r w:rsidRPr="00E157C8">
              <w:rPr>
                <w:sz w:val="22"/>
                <w:szCs w:val="22"/>
              </w:rPr>
              <w:t>ha</w:t>
            </w:r>
            <w:r w:rsidRPr="00E157C8">
              <w:rPr>
                <w:rFonts w:hint="eastAsia"/>
                <w:sz w:val="22"/>
                <w:szCs w:val="22"/>
              </w:rPr>
              <w:t xml:space="preserve">畑　　</w:t>
            </w:r>
            <w:r w:rsidRPr="00E157C8">
              <w:rPr>
                <w:sz w:val="22"/>
                <w:szCs w:val="22"/>
              </w:rPr>
              <w:t>ha</w:t>
            </w:r>
            <w:r w:rsidRPr="00E157C8">
              <w:rPr>
                <w:rFonts w:hint="eastAsia"/>
                <w:sz w:val="22"/>
                <w:szCs w:val="22"/>
              </w:rPr>
              <w:t xml:space="preserve">（種類）その他　　</w:t>
            </w:r>
            <w:r w:rsidRPr="00E157C8">
              <w:rPr>
                <w:sz w:val="22"/>
                <w:szCs w:val="22"/>
              </w:rPr>
              <w:t>ha</w:t>
            </w:r>
            <w:r w:rsidRPr="00E157C8">
              <w:rPr>
                <w:rFonts w:hint="eastAsia"/>
                <w:sz w:val="22"/>
                <w:szCs w:val="22"/>
              </w:rPr>
              <w:t xml:space="preserve">計　　</w:t>
            </w:r>
            <w:r w:rsidRPr="00E157C8">
              <w:rPr>
                <w:sz w:val="22"/>
                <w:szCs w:val="22"/>
              </w:rPr>
              <w:t>ha</w:t>
            </w:r>
          </w:p>
        </w:tc>
      </w:tr>
      <w:tr w:rsidR="00165D85" w:rsidRPr="00337A1C" w14:paraId="202FE9FA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633"/>
          <w:jc w:val="center"/>
        </w:trPr>
        <w:tc>
          <w:tcPr>
            <w:tcW w:w="2767" w:type="dxa"/>
            <w:vAlign w:val="center"/>
          </w:tcPr>
          <w:p w14:paraId="741A3258" w14:textId="77777777" w:rsidR="00165D85" w:rsidRPr="00E157C8" w:rsidRDefault="00165D85" w:rsidP="001607AD">
            <w:pPr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関係戸数</w:t>
            </w:r>
          </w:p>
        </w:tc>
        <w:tc>
          <w:tcPr>
            <w:tcW w:w="6297" w:type="dxa"/>
            <w:gridSpan w:val="2"/>
            <w:vAlign w:val="center"/>
          </w:tcPr>
          <w:p w14:paraId="2C0A3F6C" w14:textId="77777777" w:rsidR="00165D85" w:rsidRPr="00E157C8" w:rsidRDefault="005C65D0" w:rsidP="001607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F70A6">
              <w:rPr>
                <w:rFonts w:hint="eastAsia"/>
                <w:sz w:val="22"/>
                <w:szCs w:val="22"/>
              </w:rPr>
              <w:t>戸</w:t>
            </w:r>
          </w:p>
        </w:tc>
      </w:tr>
      <w:tr w:rsidR="00165D85" w:rsidRPr="00337A1C" w14:paraId="49B820E1" w14:textId="77777777" w:rsidTr="001607A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2767" w:type="dxa"/>
            <w:vAlign w:val="center"/>
          </w:tcPr>
          <w:p w14:paraId="692FEA31" w14:textId="77777777" w:rsidR="00165D85" w:rsidRPr="00E157C8" w:rsidRDefault="00165D85" w:rsidP="001607AD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採択合否</w:t>
            </w:r>
          </w:p>
          <w:p w14:paraId="6E3859DA" w14:textId="77777777" w:rsidR="00165D85" w:rsidRPr="00E157C8" w:rsidRDefault="00165D85" w:rsidP="001607AD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審査意見書</w:t>
            </w:r>
          </w:p>
        </w:tc>
        <w:tc>
          <w:tcPr>
            <w:tcW w:w="6297" w:type="dxa"/>
            <w:gridSpan w:val="2"/>
            <w:vAlign w:val="center"/>
          </w:tcPr>
          <w:p w14:paraId="02DBEA4C" w14:textId="77777777" w:rsidR="00165D85" w:rsidRPr="00E157C8" w:rsidRDefault="00165D85" w:rsidP="001607AD">
            <w:pPr>
              <w:rPr>
                <w:sz w:val="22"/>
                <w:szCs w:val="22"/>
              </w:rPr>
            </w:pPr>
            <w:r w:rsidRPr="00E157C8">
              <w:rPr>
                <w:rFonts w:hint="eastAsia"/>
                <w:sz w:val="22"/>
                <w:szCs w:val="22"/>
              </w:rPr>
              <w:t>市記入</w:t>
            </w:r>
          </w:p>
        </w:tc>
      </w:tr>
    </w:tbl>
    <w:p w14:paraId="37D22538" w14:textId="77777777" w:rsidR="00165D85" w:rsidRPr="00E20A4F" w:rsidRDefault="00165D85" w:rsidP="00165D85">
      <w:pPr>
        <w:spacing w:before="120"/>
        <w:ind w:left="210"/>
        <w:rPr>
          <w:sz w:val="24"/>
          <w:szCs w:val="24"/>
        </w:rPr>
      </w:pPr>
      <w:r w:rsidRPr="00337A1C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 xml:space="preserve">　</w:t>
      </w:r>
      <w:r w:rsidRPr="00E20A4F">
        <w:rPr>
          <w:rFonts w:hint="eastAsia"/>
          <w:sz w:val="24"/>
          <w:szCs w:val="24"/>
        </w:rPr>
        <w:t>□工事施行平面図　□標準断面図</w:t>
      </w:r>
    </w:p>
    <w:p w14:paraId="13EA98C8" w14:textId="77777777" w:rsidR="00F27A74" w:rsidRPr="007E74D6" w:rsidRDefault="00165D85" w:rsidP="00775C25">
      <w:pPr>
        <w:ind w:left="210" w:firstLineChars="500" w:firstLine="1355"/>
        <w:rPr>
          <w:sz w:val="24"/>
          <w:szCs w:val="24"/>
        </w:rPr>
      </w:pPr>
      <w:r w:rsidRPr="00E20A4F">
        <w:rPr>
          <w:rFonts w:hint="eastAsia"/>
          <w:sz w:val="24"/>
          <w:szCs w:val="24"/>
        </w:rPr>
        <w:t>□付近見取図</w:t>
      </w:r>
      <w:r>
        <w:rPr>
          <w:rFonts w:hint="eastAsia"/>
          <w:sz w:val="24"/>
          <w:szCs w:val="24"/>
        </w:rPr>
        <w:t xml:space="preserve">　□</w:t>
      </w:r>
      <w:r w:rsidRPr="00E20A4F">
        <w:rPr>
          <w:rFonts w:hint="eastAsia"/>
          <w:sz w:val="24"/>
          <w:szCs w:val="24"/>
        </w:rPr>
        <w:t xml:space="preserve">関係者承諾書　</w:t>
      </w:r>
      <w:r>
        <w:rPr>
          <w:rFonts w:hint="eastAsia"/>
          <w:sz w:val="24"/>
          <w:szCs w:val="24"/>
        </w:rPr>
        <w:t>□写真</w:t>
      </w:r>
    </w:p>
    <w:sectPr w:rsidR="00F27A74" w:rsidRPr="007E74D6" w:rsidSect="00E16FAB">
      <w:pgSz w:w="11906" w:h="16838" w:code="9"/>
      <w:pgMar w:top="1701" w:right="1134" w:bottom="1701" w:left="1134" w:header="851" w:footer="601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827E" w14:textId="77777777" w:rsidR="00772D2E" w:rsidRDefault="00772D2E">
      <w:r>
        <w:separator/>
      </w:r>
    </w:p>
  </w:endnote>
  <w:endnote w:type="continuationSeparator" w:id="0">
    <w:p w14:paraId="5B73F51F" w14:textId="77777777" w:rsidR="00772D2E" w:rsidRDefault="007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F66B" w14:textId="77777777" w:rsidR="00772D2E" w:rsidRDefault="00772D2E">
      <w:r>
        <w:separator/>
      </w:r>
    </w:p>
  </w:footnote>
  <w:footnote w:type="continuationSeparator" w:id="0">
    <w:p w14:paraId="503AB2E4" w14:textId="77777777" w:rsidR="00772D2E" w:rsidRDefault="0077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67CE"/>
    <w:multiLevelType w:val="hybridMultilevel"/>
    <w:tmpl w:val="95BE05E4"/>
    <w:lvl w:ilvl="0" w:tplc="E2F2DC5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41"/>
  <w:drawingGridVerticalSpacing w:val="33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C1F"/>
    <w:rsid w:val="00030B88"/>
    <w:rsid w:val="00093E54"/>
    <w:rsid w:val="000B3891"/>
    <w:rsid w:val="00137204"/>
    <w:rsid w:val="001607AD"/>
    <w:rsid w:val="00165D85"/>
    <w:rsid w:val="001738F6"/>
    <w:rsid w:val="00220B3C"/>
    <w:rsid w:val="0025474B"/>
    <w:rsid w:val="00271B5E"/>
    <w:rsid w:val="00291E62"/>
    <w:rsid w:val="002A083D"/>
    <w:rsid w:val="002B4073"/>
    <w:rsid w:val="002B441D"/>
    <w:rsid w:val="002C50C5"/>
    <w:rsid w:val="002D46A8"/>
    <w:rsid w:val="00332E9A"/>
    <w:rsid w:val="00337A1C"/>
    <w:rsid w:val="003571E9"/>
    <w:rsid w:val="003B65C4"/>
    <w:rsid w:val="003B75E3"/>
    <w:rsid w:val="003B798D"/>
    <w:rsid w:val="003C3A4D"/>
    <w:rsid w:val="00405FEF"/>
    <w:rsid w:val="00413827"/>
    <w:rsid w:val="0042224F"/>
    <w:rsid w:val="00465366"/>
    <w:rsid w:val="004C7B0A"/>
    <w:rsid w:val="004F72AE"/>
    <w:rsid w:val="00504F22"/>
    <w:rsid w:val="00507AED"/>
    <w:rsid w:val="00532D2F"/>
    <w:rsid w:val="005869A2"/>
    <w:rsid w:val="005C65D0"/>
    <w:rsid w:val="005D0888"/>
    <w:rsid w:val="005F7260"/>
    <w:rsid w:val="00611FBD"/>
    <w:rsid w:val="00644E21"/>
    <w:rsid w:val="0067727B"/>
    <w:rsid w:val="006801D0"/>
    <w:rsid w:val="00685BE2"/>
    <w:rsid w:val="0068747C"/>
    <w:rsid w:val="006A008C"/>
    <w:rsid w:val="006A5C51"/>
    <w:rsid w:val="006B14F2"/>
    <w:rsid w:val="006C1DA1"/>
    <w:rsid w:val="006E28FC"/>
    <w:rsid w:val="00720B26"/>
    <w:rsid w:val="0075489E"/>
    <w:rsid w:val="007647D6"/>
    <w:rsid w:val="00772D2E"/>
    <w:rsid w:val="00775C25"/>
    <w:rsid w:val="007A12F9"/>
    <w:rsid w:val="007D7E1B"/>
    <w:rsid w:val="007E396F"/>
    <w:rsid w:val="007E74D6"/>
    <w:rsid w:val="007F17E3"/>
    <w:rsid w:val="007F73E8"/>
    <w:rsid w:val="00807C1F"/>
    <w:rsid w:val="00834609"/>
    <w:rsid w:val="00857DE8"/>
    <w:rsid w:val="00864B49"/>
    <w:rsid w:val="008A2404"/>
    <w:rsid w:val="00901A8B"/>
    <w:rsid w:val="00905FB2"/>
    <w:rsid w:val="00911B07"/>
    <w:rsid w:val="0092141C"/>
    <w:rsid w:val="0097137B"/>
    <w:rsid w:val="00974C28"/>
    <w:rsid w:val="00983A55"/>
    <w:rsid w:val="00997581"/>
    <w:rsid w:val="009D06F4"/>
    <w:rsid w:val="009E0F03"/>
    <w:rsid w:val="009F70A6"/>
    <w:rsid w:val="00A220D2"/>
    <w:rsid w:val="00A52423"/>
    <w:rsid w:val="00A62502"/>
    <w:rsid w:val="00A70C7C"/>
    <w:rsid w:val="00A81CC2"/>
    <w:rsid w:val="00AA2C0F"/>
    <w:rsid w:val="00AD2007"/>
    <w:rsid w:val="00AE26D1"/>
    <w:rsid w:val="00B01B06"/>
    <w:rsid w:val="00B03C1F"/>
    <w:rsid w:val="00B36BAD"/>
    <w:rsid w:val="00B46CE9"/>
    <w:rsid w:val="00BA415C"/>
    <w:rsid w:val="00BC67A6"/>
    <w:rsid w:val="00BE2623"/>
    <w:rsid w:val="00BE61A2"/>
    <w:rsid w:val="00BE6731"/>
    <w:rsid w:val="00C036EF"/>
    <w:rsid w:val="00C52632"/>
    <w:rsid w:val="00C57868"/>
    <w:rsid w:val="00C70331"/>
    <w:rsid w:val="00CD7055"/>
    <w:rsid w:val="00CF4DB1"/>
    <w:rsid w:val="00D0328F"/>
    <w:rsid w:val="00D41D2D"/>
    <w:rsid w:val="00D52576"/>
    <w:rsid w:val="00D84386"/>
    <w:rsid w:val="00D941D7"/>
    <w:rsid w:val="00DA2B1A"/>
    <w:rsid w:val="00DC1407"/>
    <w:rsid w:val="00DE56B9"/>
    <w:rsid w:val="00DE7D86"/>
    <w:rsid w:val="00E157C8"/>
    <w:rsid w:val="00E16FAB"/>
    <w:rsid w:val="00E20A4F"/>
    <w:rsid w:val="00E35A03"/>
    <w:rsid w:val="00E612E3"/>
    <w:rsid w:val="00E85AEA"/>
    <w:rsid w:val="00EB4BCE"/>
    <w:rsid w:val="00ED17DC"/>
    <w:rsid w:val="00F27A74"/>
    <w:rsid w:val="00F31C3F"/>
    <w:rsid w:val="00F578D5"/>
    <w:rsid w:val="00F904E1"/>
    <w:rsid w:val="00FD18B5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379F"/>
  <w14:defaultImageDpi w14:val="0"/>
  <w15:docId w15:val="{0BCA499A-F38A-4496-BFFD-BE66FE8D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20B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30B88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030B88"/>
    <w:rPr>
      <w:rFonts w:ascii="ＭＳ 明朝" w:eastAsia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0B88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030B88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354;&#12379;&#65362;\&#12487;&#12473;&#12463;&#12488;&#12483;&#12503;\&#33738;&#24029;&#24066;\&#33738;&#24029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5D7B-EB72-4203-AB94-903240B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菊川市.dot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KJ22065</cp:lastModifiedBy>
  <cp:revision>2</cp:revision>
  <cp:lastPrinted>2021-06-25T02:50:00Z</cp:lastPrinted>
  <dcterms:created xsi:type="dcterms:W3CDTF">2024-06-12T01:48:00Z</dcterms:created>
  <dcterms:modified xsi:type="dcterms:W3CDTF">2024-06-12T01:48:00Z</dcterms:modified>
</cp:coreProperties>
</file>